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FAA3" w14:textId="77777777" w:rsidR="0005534A" w:rsidRPr="00A44B71" w:rsidRDefault="00A07B42">
      <w:pPr>
        <w:rPr>
          <w:sz w:val="80"/>
          <w:szCs w:val="80"/>
        </w:rPr>
      </w:pPr>
      <w:r w:rsidRPr="00A44B71">
        <w:rPr>
          <w:sz w:val="80"/>
          <w:szCs w:val="80"/>
        </w:rPr>
        <w:t>BUSINESS CARD REQUEST FORM</w:t>
      </w:r>
    </w:p>
    <w:p w14:paraId="1C213EBF" w14:textId="77777777" w:rsidR="00A07B42" w:rsidRDefault="002C43CD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A86E68D" wp14:editId="06C5D7FC">
                <wp:simplePos x="0" y="0"/>
                <wp:positionH relativeFrom="column">
                  <wp:posOffset>4686300</wp:posOffset>
                </wp:positionH>
                <wp:positionV relativeFrom="paragraph">
                  <wp:posOffset>187324</wp:posOffset>
                </wp:positionV>
                <wp:extent cx="3886200" cy="1628775"/>
                <wp:effectExtent l="0" t="0" r="19050" b="28575"/>
                <wp:wrapNone/>
                <wp:docPr id="1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628775"/>
                          <a:chOff x="8820" y="2302"/>
                          <a:chExt cx="6120" cy="1860"/>
                        </a:xfrm>
                      </wpg:grpSpPr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2842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9AD26" w14:textId="77777777" w:rsidR="00A44B71" w:rsidRPr="00A07B42" w:rsidRDefault="00A44B71" w:rsidP="00A44B7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2302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88993" w14:textId="77777777" w:rsidR="00A07B42" w:rsidRPr="00A07B42" w:rsidRDefault="00A07B4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07B42">
                                <w:rPr>
                                  <w:sz w:val="28"/>
                                  <w:szCs w:val="2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2302"/>
                            <a:ext cx="45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DEFB35" w14:textId="77777777" w:rsidR="00A07B42" w:rsidRPr="00937732" w:rsidRDefault="00A07B42" w:rsidP="00047ECD">
                              <w:pPr>
                                <w:pStyle w:val="PlainText"/>
                                <w:jc w:val="right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2842"/>
                            <a:ext cx="45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2D0DE9" w14:textId="77777777" w:rsidR="00A44B71" w:rsidRDefault="00A44B71" w:rsidP="00047EC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3382"/>
                            <a:ext cx="18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710F5" w14:textId="77777777" w:rsidR="00A44B71" w:rsidRPr="00A07B42" w:rsidRDefault="00A44B71" w:rsidP="00A44B7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DIVISION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3382"/>
                            <a:ext cx="45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E6CD4A" w14:textId="77777777" w:rsidR="0001202A" w:rsidRDefault="0001202A" w:rsidP="00047ECD">
                              <w:pPr>
                                <w:jc w:val="right"/>
                              </w:pPr>
                            </w:p>
                            <w:p w14:paraId="2A370AEA" w14:textId="6EFB9DEF" w:rsidR="00047ECD" w:rsidRDefault="00047ECD" w:rsidP="00047ECD">
                              <w:pPr>
                                <w:jc w:val="right"/>
                              </w:pPr>
                              <w:r>
                                <w:t>Directorate of Family and</w:t>
                              </w:r>
                            </w:p>
                            <w:p w14:paraId="1CAA6F1A" w14:textId="77777777" w:rsidR="00A44B71" w:rsidRDefault="00047ECD" w:rsidP="00047ECD">
                              <w:pPr>
                                <w:jc w:val="right"/>
                              </w:pPr>
                              <w:r>
                                <w:t>Morale, Welfare and Recreation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6E68D" id="Group 41" o:spid="_x0000_s1026" style="position:absolute;margin-left:369pt;margin-top:14.75pt;width:306pt;height:128.25pt;z-index:251656192" coordorigin="8820,2302" coordsize="612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9180;top:2842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27B9AD26" w14:textId="77777777" w:rsidR="00A44B71" w:rsidRPr="00A07B42" w:rsidRDefault="00A44B71" w:rsidP="00A44B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TITLE</w:t>
                        </w:r>
                      </w:p>
                    </w:txbxContent>
                  </v:textbox>
                </v:shape>
                <v:shape id="Text Box 10" o:spid="_x0000_s1028" type="#_x0000_t202" style="position:absolute;left:9180;top:2302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09288993" w14:textId="77777777" w:rsidR="00A07B42" w:rsidRPr="00A07B42" w:rsidRDefault="00A07B42">
                        <w:pPr>
                          <w:rPr>
                            <w:sz w:val="28"/>
                            <w:szCs w:val="28"/>
                          </w:rPr>
                        </w:pPr>
                        <w:r w:rsidRPr="00A07B42">
                          <w:rPr>
                            <w:sz w:val="28"/>
                            <w:szCs w:val="28"/>
                          </w:rPr>
                          <w:t>NAME</w:t>
                        </w:r>
                      </w:p>
                    </w:txbxContent>
                  </v:textbox>
                </v:shape>
                <v:shape id="Text Box 9" o:spid="_x0000_s1029" type="#_x0000_t202" style="position:absolute;left:10440;top:2302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74DEFB35" w14:textId="77777777" w:rsidR="00A07B42" w:rsidRPr="00937732" w:rsidRDefault="00A07B42" w:rsidP="00047ECD">
                        <w:pPr>
                          <w:pStyle w:val="PlainText"/>
                          <w:jc w:val="right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30" type="#_x0000_t202" style="position:absolute;left:10440;top:2842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332D0DE9" w14:textId="77777777" w:rsidR="00A44B71" w:rsidRDefault="00A44B71" w:rsidP="00047ECD">
                        <w:pPr>
                          <w:jc w:val="right"/>
                        </w:pPr>
                      </w:p>
                    </w:txbxContent>
                  </v:textbox>
                </v:shape>
                <v:shape id="Text Box 19" o:spid="_x0000_s1031" type="#_x0000_t202" style="position:absolute;left:8820;top:3382;width:18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3A710F5" w14:textId="77777777" w:rsidR="00A44B71" w:rsidRPr="00A07B42" w:rsidRDefault="00A44B71" w:rsidP="00A44B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DIVISION</w:t>
                        </w:r>
                      </w:p>
                    </w:txbxContent>
                  </v:textbox>
                </v:shape>
                <v:shape id="Text Box 18" o:spid="_x0000_s1032" type="#_x0000_t202" style="position:absolute;left:10440;top:3382;width:45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45E6CD4A" w14:textId="77777777" w:rsidR="0001202A" w:rsidRDefault="0001202A" w:rsidP="00047ECD">
                        <w:pPr>
                          <w:jc w:val="right"/>
                        </w:pPr>
                      </w:p>
                      <w:p w14:paraId="2A370AEA" w14:textId="6EFB9DEF" w:rsidR="00047ECD" w:rsidRDefault="00047ECD" w:rsidP="00047ECD">
                        <w:pPr>
                          <w:jc w:val="right"/>
                        </w:pPr>
                        <w:r>
                          <w:t>Directorate of Family and</w:t>
                        </w:r>
                      </w:p>
                      <w:p w14:paraId="1CAA6F1A" w14:textId="77777777" w:rsidR="00A44B71" w:rsidRDefault="00047ECD" w:rsidP="00047ECD">
                        <w:pPr>
                          <w:jc w:val="right"/>
                        </w:pPr>
                        <w:r>
                          <w:t>Morale, Welfare and Recreation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B2CFE2" wp14:editId="27DDEED7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8686800" cy="4269740"/>
                <wp:effectExtent l="9525" t="11430" r="9525" b="508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426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C0EED" id="Rectangle 7" o:spid="_x0000_s1026" style="position:absolute;margin-left:0;margin-top:11.9pt;width:684pt;height:33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" filled="f"/>
            </w:pict>
          </mc:Fallback>
        </mc:AlternateContent>
      </w:r>
    </w:p>
    <w:p w14:paraId="4270DEB5" w14:textId="77777777" w:rsidR="00A07B42" w:rsidRDefault="00A07B42">
      <w:pPr>
        <w:rPr>
          <w:sz w:val="52"/>
          <w:szCs w:val="52"/>
        </w:rPr>
      </w:pPr>
    </w:p>
    <w:p w14:paraId="7F1C9DDE" w14:textId="77777777" w:rsidR="00A07B42" w:rsidRDefault="00A07B42">
      <w:pPr>
        <w:rPr>
          <w:sz w:val="52"/>
          <w:szCs w:val="52"/>
        </w:rPr>
      </w:pPr>
    </w:p>
    <w:p w14:paraId="07E13EDE" w14:textId="77777777" w:rsidR="00A07B42" w:rsidRDefault="00A07B42">
      <w:pPr>
        <w:rPr>
          <w:sz w:val="52"/>
          <w:szCs w:val="52"/>
        </w:rPr>
      </w:pPr>
    </w:p>
    <w:p w14:paraId="67358FCE" w14:textId="77777777" w:rsidR="00A07B42" w:rsidRDefault="00A07B42">
      <w:pPr>
        <w:rPr>
          <w:sz w:val="52"/>
          <w:szCs w:val="52"/>
        </w:rPr>
      </w:pPr>
    </w:p>
    <w:p w14:paraId="0CDAC4C8" w14:textId="77777777" w:rsidR="00A07B42" w:rsidRDefault="00A07B42">
      <w:pPr>
        <w:rPr>
          <w:sz w:val="52"/>
          <w:szCs w:val="52"/>
        </w:rPr>
      </w:pPr>
    </w:p>
    <w:p w14:paraId="3FBBD232" w14:textId="77777777" w:rsidR="00A07B42" w:rsidRDefault="002C43CD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206A80" wp14:editId="5EA27369">
                <wp:simplePos x="0" y="0"/>
                <wp:positionH relativeFrom="column">
                  <wp:posOffset>3924300</wp:posOffset>
                </wp:positionH>
                <wp:positionV relativeFrom="paragraph">
                  <wp:posOffset>331470</wp:posOffset>
                </wp:positionV>
                <wp:extent cx="4752975" cy="1762125"/>
                <wp:effectExtent l="0" t="12700" r="9525" b="0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2975" cy="1762125"/>
                          <a:chOff x="8640" y="7342"/>
                          <a:chExt cx="6300" cy="2198"/>
                        </a:xfrm>
                      </wpg:grpSpPr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7342"/>
                            <a:ext cx="4500" cy="54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6E21AA" w14:textId="77777777" w:rsidR="00A44B71" w:rsidRDefault="00A44B71" w:rsidP="00A44B7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7882"/>
                            <a:ext cx="45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6E9D5E" w14:textId="77777777" w:rsidR="00F30EE2" w:rsidRPr="00F30EE2" w:rsidRDefault="00F30EE2" w:rsidP="00F30EE2">
                              <w:pPr>
                                <w:pStyle w:val="PlainTex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497F40B" w14:textId="77777777" w:rsidR="00A44B71" w:rsidRDefault="00A44B71" w:rsidP="00A44B7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8422"/>
                            <a:ext cx="45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9587BD" w14:textId="77777777" w:rsidR="00A44B71" w:rsidRDefault="00A44B71" w:rsidP="00A44B7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8962"/>
                            <a:ext cx="45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3CD9E5" w14:textId="77777777" w:rsidR="00A44B71" w:rsidRPr="00133F73" w:rsidRDefault="00F30EE2" w:rsidP="00133F73">
                              <w:r>
                                <w:t>www.himwr.com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7380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F5EC3" w14:textId="77777777" w:rsidR="00A44B71" w:rsidRPr="00A07B42" w:rsidRDefault="00A44B71" w:rsidP="00A44B7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7920"/>
                            <a:ext cx="201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874C1" w14:textId="77777777" w:rsidR="00A44B71" w:rsidRPr="00A07B42" w:rsidRDefault="00AF5B8E" w:rsidP="00047EC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Telephone: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846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7EF67" w14:textId="77777777" w:rsidR="00A44B71" w:rsidRPr="00A07B42" w:rsidRDefault="00AF5B8E" w:rsidP="00A44B7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9000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A4E81" w14:textId="77777777" w:rsidR="00A44B71" w:rsidRPr="00133F73" w:rsidRDefault="00A44B71" w:rsidP="00133F73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06A80" id="Group 28" o:spid="_x0000_s1033" style="position:absolute;margin-left:309pt;margin-top:26.1pt;width:374.25pt;height:138.75pt;z-index:251657216" coordorigin="8640,7342" coordsize="6300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">
                <v:shape id="Text Box 20" o:spid="_x0000_s1034" type="#_x0000_t202" style="position:absolute;left:10440;top:7342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46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ft5RcZQM//AAAA//8DAFBLAQItABQABgAIAAAAIQDb4fbL7gAAAIUBAAATAAAAAAAAAAAA&#10;AAAAAAAAAABbQ29udGVudF9UeXBlc10ueG1sUEsBAi0AFAAGAAgAAAAhAFr0LFu/AAAAFQEAAAsA&#10;AAAAAAAAAAAAAAAAHwEAAF9yZWxzLy5yZWxzUEsBAi0AFAAGAAgAAAAhAOSw/jrEAAAA2wAAAA8A&#10;AAAAAAAAAAAAAAAABwIAAGRycy9kb3ducmV2LnhtbFBLBQYAAAAAAwADALcAAAD4AgAAAAA=&#10;" filled="f">
                  <v:textbox>
                    <w:txbxContent>
                      <w:p w14:paraId="116E21AA" w14:textId="77777777" w:rsidR="00A44B71" w:rsidRDefault="00A44B71" w:rsidP="00A44B71"/>
                    </w:txbxContent>
                  </v:textbox>
                </v:shape>
                <v:shape id="Text Box 21" o:spid="_x0000_s1035" type="#_x0000_t202" style="position:absolute;left:10440;top:7882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3E6E9D5E" w14:textId="77777777" w:rsidR="00F30EE2" w:rsidRPr="00F30EE2" w:rsidRDefault="00F30EE2" w:rsidP="00F30EE2">
                        <w:pPr>
                          <w:pStyle w:val="PlainTex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497F40B" w14:textId="77777777" w:rsidR="00A44B71" w:rsidRDefault="00A44B71" w:rsidP="00A44B71"/>
                    </w:txbxContent>
                  </v:textbox>
                </v:shape>
                <v:shape id="Text Box 22" o:spid="_x0000_s1036" type="#_x0000_t202" style="position:absolute;left:10440;top:8422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1B9587BD" w14:textId="77777777" w:rsidR="00A44B71" w:rsidRDefault="00A44B71" w:rsidP="00A44B71"/>
                    </w:txbxContent>
                  </v:textbox>
                </v:shape>
                <v:shape id="Text Box 23" o:spid="_x0000_s1037" type="#_x0000_t202" style="position:absolute;left:10440;top:8962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563CD9E5" w14:textId="77777777" w:rsidR="00A44B71" w:rsidRPr="00133F73" w:rsidRDefault="00F30EE2" w:rsidP="00133F73">
                        <w:r>
                          <w:t>www.himwr.com</w:t>
                        </w:r>
                      </w:p>
                    </w:txbxContent>
                  </v:textbox>
                </v:shape>
                <v:shape id="Text Box 24" o:spid="_x0000_s1038" type="#_x0000_t202" style="position:absolute;left:8640;top:7380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50F5EC3" w14:textId="77777777" w:rsidR="00A44B71" w:rsidRPr="00A07B42" w:rsidRDefault="00A44B71" w:rsidP="00A44B7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5" o:spid="_x0000_s1039" type="#_x0000_t202" style="position:absolute;left:8640;top:7920;width:201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6B874C1" w14:textId="77777777" w:rsidR="00A44B71" w:rsidRPr="00A07B42" w:rsidRDefault="00AF5B8E" w:rsidP="00047EC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Telephone:</w:t>
                        </w:r>
                      </w:p>
                    </w:txbxContent>
                  </v:textbox>
                </v:shape>
                <v:shape id="Text Box 26" o:spid="_x0000_s1040" type="#_x0000_t202" style="position:absolute;left:9720;top:846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997EF67" w14:textId="77777777" w:rsidR="00A44B71" w:rsidRPr="00A07B42" w:rsidRDefault="00AF5B8E" w:rsidP="00A44B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7" o:spid="_x0000_s1041" type="#_x0000_t202" style="position:absolute;left:9360;top:900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D9A4E81" w14:textId="77777777" w:rsidR="00A44B71" w:rsidRPr="00133F73" w:rsidRDefault="00A44B71" w:rsidP="00133F7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37BA215" w14:textId="77777777" w:rsidR="00A07B42" w:rsidRDefault="002C43CD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3264DB" wp14:editId="3D53D3A4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4295775" cy="1485900"/>
                <wp:effectExtent l="0" t="0" r="28575" b="19050"/>
                <wp:wrapNone/>
                <wp:docPr id="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775" cy="1485900"/>
                          <a:chOff x="1440" y="6300"/>
                          <a:chExt cx="6765" cy="2340"/>
                        </a:xfrm>
                      </wpg:grpSpPr>
                      <wps:wsp>
                        <wps:cNvPr id="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6300"/>
                            <a:ext cx="549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ADB6F9" w14:textId="77777777" w:rsidR="001346A4" w:rsidRDefault="001346A4" w:rsidP="001346A4">
                              <w:r>
                                <w:t>U.S.</w:t>
                              </w:r>
                              <w:r w:rsidR="00937732">
                                <w:t xml:space="preserve"> Army Garrison</w:t>
                              </w:r>
                              <w:r w:rsidR="00277EB4">
                                <w:t xml:space="preserve"> </w:t>
                              </w:r>
                              <w:r w:rsidR="00937732">
                                <w:t>Hawaii</w:t>
                              </w:r>
                              <w:r w:rsidR="00E814E4">
                                <w:t xml:space="preserve"> (Do not remove)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6790"/>
                            <a:ext cx="5580" cy="54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9FAE26" w14:textId="77777777" w:rsidR="00047ECD" w:rsidRDefault="00774CBC" w:rsidP="001346A4">
                              <w: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7330"/>
                            <a:ext cx="5580" cy="54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C3ACCE" w14:textId="77777777" w:rsidR="001346A4" w:rsidRDefault="00774CBC" w:rsidP="001346A4">
                              <w:r>
                                <w:t>Address line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505" y="8100"/>
                            <a:ext cx="5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18476C" w14:textId="77777777" w:rsidR="001346A4" w:rsidRDefault="001346A4" w:rsidP="001346A4"/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8100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497A5" w14:textId="77777777" w:rsidR="001346A4" w:rsidRPr="00A07B42" w:rsidRDefault="00AF5B8E" w:rsidP="001346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Email: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264DB" id="Group 42" o:spid="_x0000_s1042" style="position:absolute;margin-left:0;margin-top:7.95pt;width:338.25pt;height:117pt;z-index:251659264" coordorigin="1440,6300" coordsize="676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">
                <v:shape id="Text Box 32" o:spid="_x0000_s1043" type="#_x0000_t202" style="position:absolute;left:1620;top:6300;width:549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EADB6F9" w14:textId="77777777" w:rsidR="001346A4" w:rsidRDefault="001346A4" w:rsidP="001346A4">
                        <w:r>
                          <w:t>U.S.</w:t>
                        </w:r>
                        <w:r w:rsidR="00937732">
                          <w:t xml:space="preserve"> Army Garrison</w:t>
                        </w:r>
                        <w:r w:rsidR="00277EB4">
                          <w:t xml:space="preserve"> </w:t>
                        </w:r>
                        <w:r w:rsidR="00937732">
                          <w:t>Hawaii</w:t>
                        </w:r>
                        <w:r w:rsidR="00E814E4">
                          <w:t xml:space="preserve"> (Do not remove)</w:t>
                        </w:r>
                      </w:p>
                    </w:txbxContent>
                  </v:textbox>
                </v:shape>
                <v:shape id="Text Box 33" o:spid="_x0000_s1044" type="#_x0000_t202" style="position:absolute;left:1695;top:6790;width:55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t7wAAAANoAAAAPAAAAZHJzL2Rvd25yZXYueG1sRE/LasJA&#10;FN0L/sNwC+7MpI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SGOLe8AAAADaAAAADwAAAAAA&#10;AAAAAAAAAAAHAgAAZHJzL2Rvd25yZXYueG1sUEsFBgAAAAADAAMAtwAAAPQCAAAAAA==&#10;" filled="f">
                  <v:textbox>
                    <w:txbxContent>
                      <w:p w14:paraId="5F9FAE26" w14:textId="77777777" w:rsidR="00047ECD" w:rsidRDefault="00774CBC" w:rsidP="001346A4">
                        <w:r>
                          <w:t>Address</w:t>
                        </w:r>
                      </w:p>
                    </w:txbxContent>
                  </v:textbox>
                </v:shape>
                <v:shape id="Text Box 34" o:spid="_x0000_s1045" type="#_x0000_t202" style="position:absolute;left:1695;top:7330;width:55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<v:textbox>
                    <w:txbxContent>
                      <w:p w14:paraId="7DC3ACCE" w14:textId="77777777" w:rsidR="001346A4" w:rsidRDefault="00774CBC" w:rsidP="001346A4">
                        <w:r>
                          <w:t>Address line 2</w:t>
                        </w:r>
                      </w:p>
                    </w:txbxContent>
                  </v:textbox>
                </v:shape>
                <v:shape id="Text Box 35" o:spid="_x0000_s1046" type="#_x0000_t202" style="position:absolute;left:2505;top:8100;width:5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">
                  <v:textbox inset="0">
                    <w:txbxContent>
                      <w:p w14:paraId="0518476C" w14:textId="77777777" w:rsidR="001346A4" w:rsidRDefault="001346A4" w:rsidP="001346A4"/>
                    </w:txbxContent>
                  </v:textbox>
                </v:shape>
                <v:shape id="Text Box 36" o:spid="_x0000_s1047" type="#_x0000_t202" style="position:absolute;left:1440;top:810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31497A5" w14:textId="77777777" w:rsidR="001346A4" w:rsidRPr="00A07B42" w:rsidRDefault="00AF5B8E" w:rsidP="001346A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Email: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05B1E8" w14:textId="77777777" w:rsidR="00A07B42" w:rsidRPr="00A07B42" w:rsidRDefault="002C43CD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B0940" wp14:editId="7ACED1CF">
                <wp:simplePos x="0" y="0"/>
                <wp:positionH relativeFrom="column">
                  <wp:posOffset>0</wp:posOffset>
                </wp:positionH>
                <wp:positionV relativeFrom="paragraph">
                  <wp:posOffset>1635760</wp:posOffset>
                </wp:positionV>
                <wp:extent cx="8686800" cy="34290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743568" w14:textId="77777777" w:rsidR="001346A4" w:rsidRPr="001346A4" w:rsidRDefault="001346A4" w:rsidP="001346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46A4">
                              <w:rPr>
                                <w:sz w:val="28"/>
                                <w:szCs w:val="28"/>
                              </w:rPr>
                              <w:t xml:space="preserve">Please fill out all of the above information. Your card will look exactly as it appears 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B0940" id="Text Box 40" o:spid="_x0000_s1048" type="#_x0000_t202" style="position:absolute;margin-left:0;margin-top:128.8pt;width:68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" stroked="f">
                <v:textbox>
                  <w:txbxContent>
                    <w:p w14:paraId="71743568" w14:textId="77777777" w:rsidR="001346A4" w:rsidRPr="001346A4" w:rsidRDefault="001346A4" w:rsidP="001346A4">
                      <w:pPr>
                        <w:rPr>
                          <w:sz w:val="28"/>
                          <w:szCs w:val="28"/>
                        </w:rPr>
                      </w:pPr>
                      <w:r w:rsidRPr="001346A4">
                        <w:rPr>
                          <w:sz w:val="28"/>
                          <w:szCs w:val="28"/>
                        </w:rPr>
                        <w:t xml:space="preserve">Please fill out all of the above information. Your card will look exactly as it appears here.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3F22D" wp14:editId="0E7E8B7B">
                <wp:simplePos x="0" y="0"/>
                <wp:positionH relativeFrom="column">
                  <wp:posOffset>5829300</wp:posOffset>
                </wp:positionH>
                <wp:positionV relativeFrom="paragraph">
                  <wp:posOffset>1064260</wp:posOffset>
                </wp:positionV>
                <wp:extent cx="2628900" cy="342900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2E949C" w14:textId="77777777" w:rsidR="00A44B71" w:rsidRDefault="00A44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F22D" id="Text Box 31" o:spid="_x0000_s1049" type="#_x0000_t202" style="position:absolute;margin-left:459pt;margin-top:83.8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" filled="f" stroked="f">
                <v:textbox>
                  <w:txbxContent>
                    <w:p w14:paraId="1A2E949C" w14:textId="77777777" w:rsidR="00A44B71" w:rsidRDefault="00A44B71"/>
                  </w:txbxContent>
                </v:textbox>
              </v:shape>
            </w:pict>
          </mc:Fallback>
        </mc:AlternateContent>
      </w:r>
    </w:p>
    <w:sectPr w:rsidR="00A07B42" w:rsidRPr="00A07B42" w:rsidSect="006206AB">
      <w:pgSz w:w="15840" w:h="12240" w:orient="landscape"/>
      <w:pgMar w:top="108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4A"/>
    <w:rsid w:val="0001202A"/>
    <w:rsid w:val="00035C0F"/>
    <w:rsid w:val="00047ECD"/>
    <w:rsid w:val="0005534A"/>
    <w:rsid w:val="00087E5B"/>
    <w:rsid w:val="00122132"/>
    <w:rsid w:val="00133F73"/>
    <w:rsid w:val="001346A4"/>
    <w:rsid w:val="00142FCA"/>
    <w:rsid w:val="001B6495"/>
    <w:rsid w:val="00277EB4"/>
    <w:rsid w:val="002C43CD"/>
    <w:rsid w:val="003C18F9"/>
    <w:rsid w:val="0043418C"/>
    <w:rsid w:val="004F1C1E"/>
    <w:rsid w:val="005A1D35"/>
    <w:rsid w:val="005C0A51"/>
    <w:rsid w:val="006206AB"/>
    <w:rsid w:val="00774CBC"/>
    <w:rsid w:val="00786430"/>
    <w:rsid w:val="007B3A7A"/>
    <w:rsid w:val="00874E79"/>
    <w:rsid w:val="00937732"/>
    <w:rsid w:val="00A07B42"/>
    <w:rsid w:val="00A44B71"/>
    <w:rsid w:val="00AF5B8E"/>
    <w:rsid w:val="00B838AE"/>
    <w:rsid w:val="00BD0EA5"/>
    <w:rsid w:val="00CC150E"/>
    <w:rsid w:val="00CE7EC8"/>
    <w:rsid w:val="00D25E4D"/>
    <w:rsid w:val="00E034B1"/>
    <w:rsid w:val="00E814E4"/>
    <w:rsid w:val="00EF53CA"/>
    <w:rsid w:val="00F30EE2"/>
    <w:rsid w:val="00FB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419016"/>
  <w15:chartTrackingRefBased/>
  <w15:docId w15:val="{04144382-598C-43D6-A4E2-14433237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4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43C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30EE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0EE2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usiness%20Cards\bc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bc form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 REQUEST FORM</vt:lpstr>
    </vt:vector>
  </TitlesOfParts>
  <Company>DCA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 REQUEST FORM</dc:title>
  <dc:subject/>
  <dc:creator>illustrator</dc:creator>
  <cp:keywords/>
  <cp:lastModifiedBy>Nieves Algarin, Karla G CIV USARMY IMCOM PACIFIC (USA)</cp:lastModifiedBy>
  <cp:revision>2</cp:revision>
  <cp:lastPrinted>2023-02-15T19:45:00Z</cp:lastPrinted>
  <dcterms:created xsi:type="dcterms:W3CDTF">2024-09-16T18:27:00Z</dcterms:created>
  <dcterms:modified xsi:type="dcterms:W3CDTF">2024-09-16T18:27:00Z</dcterms:modified>
</cp:coreProperties>
</file>